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C874C5">
      <w:pPr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ascii="黑体" w:hAnsi="黑体" w:eastAsia="黑体"/>
          <w:sz w:val="36"/>
          <w:szCs w:val="36"/>
        </w:rPr>
        <w:t>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/>
          <w:sz w:val="36"/>
          <w:szCs w:val="36"/>
        </w:rPr>
        <w:t>年申请岗前培训补贴公示</w:t>
      </w:r>
      <w:r>
        <w:rPr>
          <w:rFonts w:hint="eastAsia" w:ascii="黑体" w:hAnsi="黑体" w:eastAsia="黑体"/>
          <w:sz w:val="36"/>
          <w:szCs w:val="36"/>
          <w:lang w:eastAsia="zh-CN"/>
        </w:rPr>
        <w:t>（启奥科技）</w:t>
      </w:r>
    </w:p>
    <w:tbl>
      <w:tblPr>
        <w:tblStyle w:val="4"/>
        <w:tblpPr w:leftFromText="180" w:rightFromText="180" w:vertAnchor="page" w:horzAnchor="page" w:tblpX="829" w:tblpY="2178"/>
        <w:tblOverlap w:val="never"/>
        <w:tblW w:w="10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6"/>
        <w:gridCol w:w="355"/>
        <w:gridCol w:w="1200"/>
        <w:gridCol w:w="845"/>
        <w:gridCol w:w="604"/>
        <w:gridCol w:w="887"/>
        <w:gridCol w:w="872"/>
        <w:gridCol w:w="873"/>
        <w:gridCol w:w="505"/>
        <w:gridCol w:w="831"/>
        <w:gridCol w:w="832"/>
        <w:gridCol w:w="1364"/>
      </w:tblGrid>
      <w:tr w14:paraId="2B9A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5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F2D4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91130200718346916W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年</w:t>
            </w:r>
            <w:r>
              <w:rPr>
                <w:rFonts w:hint="eastAsia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月1</w:t>
            </w:r>
            <w:r>
              <w:rPr>
                <w:rFonts w:hint="eastAsia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日</w:t>
            </w:r>
          </w:p>
        </w:tc>
      </w:tr>
      <w:tr w14:paraId="191B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5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3F7D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河北省唐山市高新区庆北道39号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FC59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5068399</w:t>
            </w:r>
          </w:p>
        </w:tc>
      </w:tr>
      <w:tr w14:paraId="4B9D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5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4702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中国农业银行股份有限公司唐山高新技术开发区支行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8698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50753201040001219</w:t>
            </w:r>
          </w:p>
        </w:tc>
      </w:tr>
      <w:tr w14:paraId="1054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培训类别</w:t>
            </w:r>
          </w:p>
        </w:tc>
        <w:tc>
          <w:tcPr>
            <w:tcW w:w="91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51DB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计算机操作能力培训</w:t>
            </w:r>
          </w:p>
        </w:tc>
      </w:tr>
      <w:tr w14:paraId="38A2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</w:t>
            </w:r>
          </w:p>
        </w:tc>
        <w:tc>
          <w:tcPr>
            <w:tcW w:w="3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人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补贴总额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 元</w:t>
            </w:r>
          </w:p>
        </w:tc>
      </w:tr>
      <w:tr w14:paraId="64AB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0" w:hRule="atLeast"/>
        </w:trPr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</w:t>
            </w:r>
          </w:p>
        </w:tc>
        <w:tc>
          <w:tcPr>
            <w:tcW w:w="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工种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2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25F4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人▪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课时）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监管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次数</w:t>
            </w:r>
          </w:p>
        </w:tc>
      </w:tr>
      <w:tr w14:paraId="32AA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3" w:hRule="atLeast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88D0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7604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9B22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7118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8B90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通过技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能鉴定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取得培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训合格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证书人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实现就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业人数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797D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331C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F43A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6989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0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499F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A418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2018.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12.7</w:t>
            </w:r>
          </w:p>
          <w:p w14:paraId="77FB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</w:p>
          <w:p w14:paraId="72DE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5.18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2A95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新员工岗前培训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BE75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BB49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40A3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3F23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9806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34E9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E54E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399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A96E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647F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AAF3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F175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BE88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189E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D793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C7F3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E962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6481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35BB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546F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6E77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F2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9E5B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2F0F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A4CC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4D31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95ED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6965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A632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5FED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8AA0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FD86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3110">
            <w:pPr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C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4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当地人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力资源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和社会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保障局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91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（章）</w:t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年   月   日  </w:t>
            </w:r>
          </w:p>
        </w:tc>
      </w:tr>
      <w:tr w14:paraId="7A4B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华文楷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916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9162">
            <w:pPr>
              <w:jc w:val="center"/>
              <w:rPr>
                <w:rFonts w:hint="default" w:ascii="Times New Roman" w:hAnsi="Times New Roman" w:eastAsia="华文楷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0C008E6">
      <w:pPr>
        <w:rPr>
          <w:rFonts w:hint="eastAsia"/>
        </w:rPr>
      </w:pPr>
    </w:p>
    <w:p w14:paraId="706ADDD7">
      <w:pPr>
        <w:rPr>
          <w:rFonts w:ascii="楷体" w:hAnsi="楷体" w:eastAsia="楷体"/>
        </w:rPr>
        <w:sectPr>
          <w:pgSz w:w="11906" w:h="16838"/>
          <w:pgMar w:top="1440" w:right="1531" w:bottom="1440" w:left="1531" w:header="851" w:footer="1134" w:gutter="0"/>
          <w:cols w:space="720" w:num="1"/>
          <w:docGrid w:type="lines" w:linePitch="312" w:charSpace="0"/>
        </w:sectPr>
      </w:pPr>
    </w:p>
    <w:p w14:paraId="2708576A">
      <w:pPr>
        <w:jc w:val="center"/>
        <w:rPr>
          <w:rFonts w:hint="eastAsia" w:ascii="黑体" w:hAnsi="黑体" w:eastAsia="黑体" w:cs="Times New Roman"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申请职业培训补贴人员名册（岗前培训）</w:t>
      </w:r>
    </w:p>
    <w:tbl>
      <w:tblPr>
        <w:tblStyle w:val="4"/>
        <w:tblpPr w:leftFromText="180" w:rightFromText="180" w:vertAnchor="text" w:horzAnchor="page" w:tblpX="1481" w:tblpY="589"/>
        <w:tblOverlap w:val="never"/>
        <w:tblW w:w="138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960"/>
        <w:gridCol w:w="2088"/>
        <w:gridCol w:w="1857"/>
        <w:gridCol w:w="1350"/>
        <w:gridCol w:w="705"/>
        <w:gridCol w:w="698"/>
        <w:gridCol w:w="1166"/>
        <w:gridCol w:w="1136"/>
        <w:gridCol w:w="2220"/>
        <w:gridCol w:w="1209"/>
      </w:tblGrid>
      <w:tr w14:paraId="585E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</w:t>
            </w:r>
          </w:p>
          <w:p w14:paraId="53FD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身份证号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就业创业证号码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培训</w:t>
            </w:r>
          </w:p>
          <w:p w14:paraId="7D36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时间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课时</w:t>
            </w:r>
          </w:p>
          <w:p w14:paraId="3FDA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补贴</w:t>
            </w:r>
          </w:p>
          <w:p w14:paraId="21DF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金额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劳动合同起始时间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劳动合同终止时间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就业单</w:t>
            </w:r>
          </w:p>
          <w:p w14:paraId="2184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位名称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就业单位</w:t>
            </w:r>
          </w:p>
          <w:p w14:paraId="26C1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</w:tr>
      <w:tr w14:paraId="2D267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E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王晓斌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B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13072319861110XXXX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4B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lang w:bidi="ar"/>
              </w:rPr>
              <w:t>1302400019002919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EB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F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3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6F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2018-10-08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47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3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3C46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35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姜晨阳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E7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13022419970129XXXX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52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1302400018001051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19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6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4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3FE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2018-10-08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51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8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55D2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B64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常乐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C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13050319950124XXXX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A3D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1302400018000880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E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3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1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76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2018-10-08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CD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433D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357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王鑫宇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FA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22072419961225XXXX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D3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1302400018000884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9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A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C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65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2018-10-08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F6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F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4030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E5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苗成坤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E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41061119950307XXXX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BD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1302400018000885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C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D4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F6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90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2018-10-08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D68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1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7328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79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朱明远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C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13032219941031XXXX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0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91F25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1303990018010415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F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D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E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85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2018-10-08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AE7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2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05D9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2E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秦星阳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F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13058219950912XXXX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EB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lang w:bidi="ar"/>
              </w:rPr>
              <w:t>1302400019002920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5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D0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7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C1D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2018-10-08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5E2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D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6D37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D6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武文恒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8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13042919950902XXXX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E1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1302400018000882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E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8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B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CE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2018-10-08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F9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0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4A99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DD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钱鑫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E6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12011019951020XXXX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0B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1302400018000883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F9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D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D7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B97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2018-10-08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BF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3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29F0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75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高寒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0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13022119931023XXXX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E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191F25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lang w:bidi="ar"/>
              </w:rPr>
              <w:t>1302400019002921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0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3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7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6CB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2018-10-08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82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9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0416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299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赵凡宸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1A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13070219840703XXXX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D1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1302030015001153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F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9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CB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77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2018-10-08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C6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9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0F69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20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李钰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C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13022419941017XXXX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473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1302240018004023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5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2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4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ABC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2018-10-08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A5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8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0B18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57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苗竹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4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22088119900927XXXX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984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1302400015000058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ED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5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5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A2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2018-10-08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CA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B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456E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EE1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刘艳涛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C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23212719871004XXXX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45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lang w:bidi="ar"/>
              </w:rPr>
              <w:t>1302400019002922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D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9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F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C3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2018-11-01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65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6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12A3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D5D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秦国姝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4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13020319811026XXXX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04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1302990019001497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E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B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8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747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2018-11-01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AA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9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6A21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57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郭鑫东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B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13052619941113XXXX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D50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1302400018001052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0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36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9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47E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2018-11-01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50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D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68EA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C9D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吴若松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C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13028219960302XXXX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038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1302400018001054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4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F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2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7C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2018-11-01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63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1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62BB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D76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马蒙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DA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13020319930823XXXX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0D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lang w:bidi="ar"/>
              </w:rPr>
              <w:t>1302400019002923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7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A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7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0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2018-11-01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2F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7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3849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99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9F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13028319910222XXXX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8E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lang w:bidi="ar"/>
              </w:rPr>
              <w:t>1302400019002924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2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22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C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F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2018-11-01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78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E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1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43FB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D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CE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侯越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0F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13022719941008XXXX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CC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1302400018001053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971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78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94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EB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2018-11-01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F4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1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2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3090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CD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王歆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6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61042919911118XXXX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60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lang w:bidi="ar"/>
              </w:rPr>
              <w:t>1302400019002925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C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92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A3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E3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2018-11-01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763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F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7003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98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张士青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F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13018219950106XXXX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31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1302400018001055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0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F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9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A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2018-11-01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86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1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1E35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EE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张姗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0D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13020319890821XXXX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32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1302990013001950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0F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0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E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7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2018-11-01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37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66F8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C0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张琳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EF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13020319940201XXXX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64A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1302030014007417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8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E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8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1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2018-11-01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A7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E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1327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E4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张宏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D8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13022719940718XXXX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39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1302270013002006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6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F7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A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A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2018-11-01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EF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F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1507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0C4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王兴辉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1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13082319930607XXXX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A0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lang w:bidi="ar"/>
              </w:rPr>
              <w:t>1302400019002926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18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F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C7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D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2018-11-01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75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C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3F3C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9DC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李永利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E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13022119891127XXXX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7E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1302080013009807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2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F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0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8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DC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B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274D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69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刘占峰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7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13020219890123XXXX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7E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1302990012129397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7C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28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4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AC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D2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5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7500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B2E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雷禹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1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13022119920414XXXX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6F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1302080014001181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7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0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0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33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40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F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6BA0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1A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范学娟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4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13053219960208XXXX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78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1302400018000669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E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A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11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38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2E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7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0867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B4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张明阳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D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13062519940211XXXX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31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1302400018001057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8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D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C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F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6EC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7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1CAE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BE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张建波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C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13022919911109XXXX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6B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lang w:bidi="ar"/>
              </w:rPr>
              <w:t>1302400019002927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9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7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7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0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D2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6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317D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B5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李艳苏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9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13098419880202XXXX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4A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1302270018001420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2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0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FA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B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04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8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4433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3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张经纬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65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13020319920818XXXX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04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1302400018000550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2E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F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6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8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47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8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02F7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0F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岳广新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9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13022119940610XXXX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241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1302080016004307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11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C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D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A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23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2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1237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50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李雨林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A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13020219880916XXXX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4E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1302990015013006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F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8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A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7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CC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8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499D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EE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冯海亮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2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13020319910118XXXX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C6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1302030013006782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E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4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D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D7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137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9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  <w:tr w14:paraId="6990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D8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薛欣欣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C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13032419920404XXXX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D85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1303240015000084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6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5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1100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E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1050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D1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2018-12-03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E1D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2021-12-31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C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唐山启奥科技股份有限公司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5068399</w:t>
            </w:r>
          </w:p>
        </w:tc>
      </w:tr>
    </w:tbl>
    <w:p w14:paraId="284C435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1440" w:bottom="1531" w:left="1440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A33E7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A5016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4263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BE4F5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C5961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553C1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420"/>
  <w:evenAndOddHeaders w:val="1"/>
  <w:drawingGridVerticalSpacing w:val="156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ZhOWFkNjBiNzczM2ZkNWJlMmFkMGI2YmI1ZWNmNGIifQ=="/>
  </w:docVars>
  <w:rsids>
    <w:rsidRoot w:val="00172A27"/>
    <w:rsid w:val="000A5CB5"/>
    <w:rsid w:val="00123DC7"/>
    <w:rsid w:val="00146213"/>
    <w:rsid w:val="00172A27"/>
    <w:rsid w:val="001A535B"/>
    <w:rsid w:val="00524586"/>
    <w:rsid w:val="00533A32"/>
    <w:rsid w:val="00597CB5"/>
    <w:rsid w:val="00623DF5"/>
    <w:rsid w:val="0084403C"/>
    <w:rsid w:val="00927A54"/>
    <w:rsid w:val="00CC3F81"/>
    <w:rsid w:val="00CC5FF2"/>
    <w:rsid w:val="00CF5159"/>
    <w:rsid w:val="00EA1830"/>
    <w:rsid w:val="00EB3FD3"/>
    <w:rsid w:val="00EC75DF"/>
    <w:rsid w:val="01612B17"/>
    <w:rsid w:val="03B474EA"/>
    <w:rsid w:val="069B2142"/>
    <w:rsid w:val="0B2556B7"/>
    <w:rsid w:val="0C7C779E"/>
    <w:rsid w:val="0DA7330D"/>
    <w:rsid w:val="0FE11EA5"/>
    <w:rsid w:val="130B2E2B"/>
    <w:rsid w:val="190A6ECD"/>
    <w:rsid w:val="1B01278A"/>
    <w:rsid w:val="1B3A0132"/>
    <w:rsid w:val="215B7E14"/>
    <w:rsid w:val="21767AB6"/>
    <w:rsid w:val="21872B79"/>
    <w:rsid w:val="23400A17"/>
    <w:rsid w:val="235509BD"/>
    <w:rsid w:val="260171D9"/>
    <w:rsid w:val="2B263B1E"/>
    <w:rsid w:val="2B8A1960"/>
    <w:rsid w:val="2D6D029E"/>
    <w:rsid w:val="2F78698C"/>
    <w:rsid w:val="342D0835"/>
    <w:rsid w:val="370E62FF"/>
    <w:rsid w:val="40AA6F42"/>
    <w:rsid w:val="43E67178"/>
    <w:rsid w:val="44FF46DD"/>
    <w:rsid w:val="4C7F5E7C"/>
    <w:rsid w:val="4CD03791"/>
    <w:rsid w:val="4F1744D5"/>
    <w:rsid w:val="58C60039"/>
    <w:rsid w:val="60BE0D88"/>
    <w:rsid w:val="6214517C"/>
    <w:rsid w:val="653B45A9"/>
    <w:rsid w:val="669B0659"/>
    <w:rsid w:val="66CB558F"/>
    <w:rsid w:val="6AA77D1E"/>
    <w:rsid w:val="6F213A22"/>
    <w:rsid w:val="70CB402E"/>
    <w:rsid w:val="76F04B55"/>
    <w:rsid w:val="7C7E4CAD"/>
    <w:rsid w:val="7CEA1CDA"/>
    <w:rsid w:val="7F087C2C"/>
    <w:rsid w:val="7F42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rst</Company>
  <Pages>4</Pages>
  <Words>1200</Words>
  <Characters>4003</Characters>
  <Lines>0</Lines>
  <Paragraphs>0</Paragraphs>
  <TotalTime>1</TotalTime>
  <ScaleCrop>false</ScaleCrop>
  <LinksUpToDate>false</LinksUpToDate>
  <CharactersWithSpaces>4170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2018-10-08T01:59:00Z</dcterms:created>
  <dc:creator>于立强</dc:creator>
  <cp:lastModifiedBy>WPS_1644983477</cp:lastModifiedBy>
  <cp:lastPrinted>2018-09-27T09:20:00Z</cp:lastPrinted>
  <dcterms:modified xsi:type="dcterms:W3CDTF">2024-09-07T00:51:07Z</dcterms:modified>
  <dc:title>河北省财政厅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37C42A9C4E1F4A03B3D3CE0610C00B1A_12</vt:lpwstr>
  </property>
</Properties>
</file>